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87" w:rsidRDefault="006A2087" w:rsidP="00AB348B">
      <w:pPr>
        <w:spacing w:line="360" w:lineRule="auto"/>
        <w:jc w:val="center"/>
        <w:rPr>
          <w:b/>
          <w:i w:val="0"/>
          <w:sz w:val="30"/>
          <w:szCs w:val="30"/>
        </w:rPr>
      </w:pPr>
    </w:p>
    <w:p w:rsidR="00AB348B" w:rsidRDefault="00225742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 xml:space="preserve">KOLEDAR ZIMSKEGA ROKA POKLICNE MATURE </w:t>
      </w:r>
      <w:r w:rsidR="009640C7">
        <w:rPr>
          <w:b/>
          <w:i w:val="0"/>
          <w:sz w:val="30"/>
          <w:szCs w:val="30"/>
        </w:rPr>
        <w:t>2024</w:t>
      </w:r>
    </w:p>
    <w:p w:rsidR="00225742" w:rsidRDefault="00225742" w:rsidP="00AB348B">
      <w:pPr>
        <w:spacing w:line="360" w:lineRule="auto"/>
        <w:jc w:val="center"/>
        <w:rPr>
          <w:b/>
          <w:i w:val="0"/>
          <w:sz w:val="30"/>
          <w:szCs w:val="30"/>
        </w:rPr>
      </w:pPr>
      <w:r>
        <w:rPr>
          <w:b/>
          <w:i w:val="0"/>
          <w:sz w:val="30"/>
          <w:szCs w:val="30"/>
        </w:rPr>
        <w:t>(Februar 202</w:t>
      </w:r>
      <w:r w:rsidR="009640C7">
        <w:rPr>
          <w:b/>
          <w:i w:val="0"/>
          <w:sz w:val="30"/>
          <w:szCs w:val="30"/>
        </w:rPr>
        <w:t>5</w:t>
      </w:r>
      <w:r>
        <w:rPr>
          <w:b/>
          <w:i w:val="0"/>
          <w:sz w:val="30"/>
          <w:szCs w:val="30"/>
        </w:rPr>
        <w:t>)</w:t>
      </w:r>
    </w:p>
    <w:p w:rsidR="00225742" w:rsidRPr="00663DA0" w:rsidRDefault="00225742" w:rsidP="00AB348B">
      <w:pPr>
        <w:spacing w:line="360" w:lineRule="auto"/>
        <w:jc w:val="center"/>
        <w:rPr>
          <w:b/>
          <w:i w:val="0"/>
          <w:sz w:val="26"/>
          <w:szCs w:val="26"/>
        </w:rPr>
      </w:pPr>
    </w:p>
    <w:p w:rsidR="00225742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5</w:t>
      </w:r>
      <w:r w:rsidR="00663DA0">
        <w:rPr>
          <w:i w:val="0"/>
          <w:sz w:val="26"/>
          <w:szCs w:val="26"/>
        </w:rPr>
        <w:t>. 12. 202</w:t>
      </w:r>
      <w:r>
        <w:rPr>
          <w:i w:val="0"/>
          <w:sz w:val="26"/>
          <w:szCs w:val="26"/>
        </w:rPr>
        <w:t>4</w:t>
      </w:r>
      <w:r w:rsidR="00663DA0">
        <w:rPr>
          <w:i w:val="0"/>
          <w:sz w:val="26"/>
          <w:szCs w:val="26"/>
        </w:rPr>
        <w:tab/>
      </w:r>
      <w:r w:rsidR="00663DA0">
        <w:rPr>
          <w:i w:val="0"/>
          <w:sz w:val="26"/>
          <w:szCs w:val="26"/>
        </w:rPr>
        <w:tab/>
      </w:r>
      <w:r w:rsidR="00225742" w:rsidRPr="00663DA0">
        <w:rPr>
          <w:i w:val="0"/>
          <w:sz w:val="26"/>
          <w:szCs w:val="26"/>
        </w:rPr>
        <w:t>ZADNJI ROK ZA</w:t>
      </w:r>
      <w:bookmarkStart w:id="0" w:name="_GoBack"/>
      <w:bookmarkEnd w:id="0"/>
      <w:r w:rsidR="00600B2A">
        <w:rPr>
          <w:i w:val="0"/>
          <w:sz w:val="26"/>
          <w:szCs w:val="26"/>
        </w:rPr>
        <w:t xml:space="preserve"> </w:t>
      </w:r>
      <w:r w:rsidR="00225742" w:rsidRPr="00663DA0">
        <w:rPr>
          <w:i w:val="0"/>
          <w:sz w:val="26"/>
          <w:szCs w:val="26"/>
        </w:rPr>
        <w:t>PRIJAVO KANDIDATOV NA PM</w:t>
      </w:r>
      <w:r w:rsidR="00663DA0">
        <w:rPr>
          <w:i w:val="0"/>
          <w:sz w:val="26"/>
          <w:szCs w:val="26"/>
        </w:rPr>
        <w:t xml:space="preserve"> </w:t>
      </w:r>
      <w:r w:rsidR="00225742" w:rsidRPr="00663DA0">
        <w:rPr>
          <w:i w:val="0"/>
          <w:sz w:val="26"/>
          <w:szCs w:val="26"/>
        </w:rPr>
        <w:t>(Z)</w:t>
      </w:r>
      <w:r w:rsidR="00225742" w:rsidRPr="00663DA0">
        <w:rPr>
          <w:i w:val="0"/>
          <w:sz w:val="26"/>
          <w:szCs w:val="26"/>
        </w:rPr>
        <w:tab/>
      </w:r>
      <w:r w:rsidR="00225742" w:rsidRPr="00663DA0">
        <w:rPr>
          <w:i w:val="0"/>
          <w:sz w:val="26"/>
          <w:szCs w:val="26"/>
        </w:rPr>
        <w:tab/>
      </w:r>
    </w:p>
    <w:p w:rsidR="00225742" w:rsidRPr="00663DA0" w:rsidRDefault="00225742" w:rsidP="00663DA0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 w:rsidRPr="00663DA0">
        <w:rPr>
          <w:i w:val="0"/>
          <w:sz w:val="26"/>
          <w:szCs w:val="26"/>
        </w:rPr>
        <w:t>2</w:t>
      </w:r>
      <w:r w:rsidR="009640C7">
        <w:rPr>
          <w:i w:val="0"/>
          <w:sz w:val="26"/>
          <w:szCs w:val="26"/>
        </w:rPr>
        <w:t>4</w:t>
      </w:r>
      <w:r w:rsidRPr="00663DA0">
        <w:rPr>
          <w:i w:val="0"/>
          <w:sz w:val="26"/>
          <w:szCs w:val="26"/>
        </w:rPr>
        <w:t xml:space="preserve">. 1. </w:t>
      </w:r>
      <w:r w:rsidR="009640C7">
        <w:rPr>
          <w:i w:val="0"/>
          <w:sz w:val="26"/>
          <w:szCs w:val="26"/>
        </w:rPr>
        <w:t>2025</w:t>
      </w:r>
      <w:r w:rsidRPr="00663DA0">
        <w:rPr>
          <w:i w:val="0"/>
          <w:sz w:val="26"/>
          <w:szCs w:val="26"/>
        </w:rPr>
        <w:tab/>
        <w:t xml:space="preserve">ZADNJI ROK ZA NAKNADNO PRIJAVO K PM (Z) </w:t>
      </w:r>
      <w:r w:rsidR="00663DA0">
        <w:rPr>
          <w:i w:val="0"/>
          <w:sz w:val="26"/>
          <w:szCs w:val="26"/>
        </w:rPr>
        <w:t>I</w:t>
      </w:r>
      <w:r w:rsidRPr="00663DA0">
        <w:rPr>
          <w:i w:val="0"/>
          <w:sz w:val="26"/>
          <w:szCs w:val="26"/>
        </w:rPr>
        <w:t>Z UPRAVI</w:t>
      </w:r>
      <w:r w:rsidR="00663DA0">
        <w:rPr>
          <w:i w:val="0"/>
          <w:sz w:val="26"/>
          <w:szCs w:val="26"/>
        </w:rPr>
        <w:t>-</w:t>
      </w:r>
      <w:r w:rsidRPr="00663DA0">
        <w:rPr>
          <w:i w:val="0"/>
          <w:sz w:val="26"/>
          <w:szCs w:val="26"/>
        </w:rPr>
        <w:t>ČENIH RAZLOGOV NA ŠOLI</w:t>
      </w:r>
    </w:p>
    <w:p w:rsid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</w:t>
      </w:r>
      <w:r w:rsidR="00225742" w:rsidRPr="00663DA0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</w:t>
      </w:r>
      <w:r w:rsidR="00225742" w:rsidRPr="00663DA0">
        <w:rPr>
          <w:i w:val="0"/>
          <w:sz w:val="26"/>
          <w:szCs w:val="26"/>
        </w:rPr>
        <w:t xml:space="preserve">. </w:t>
      </w:r>
      <w:r>
        <w:rPr>
          <w:i w:val="0"/>
          <w:sz w:val="26"/>
          <w:szCs w:val="26"/>
        </w:rPr>
        <w:t>2025</w:t>
      </w:r>
      <w:r w:rsidR="00225742" w:rsidRPr="00663DA0">
        <w:rPr>
          <w:i w:val="0"/>
          <w:sz w:val="26"/>
          <w:szCs w:val="26"/>
        </w:rPr>
        <w:tab/>
      </w:r>
      <w:r w:rsidR="00225742" w:rsidRPr="00663DA0">
        <w:rPr>
          <w:i w:val="0"/>
          <w:sz w:val="26"/>
          <w:szCs w:val="26"/>
        </w:rPr>
        <w:tab/>
        <w:t>ZADNJI ROK ZA</w:t>
      </w:r>
      <w:r w:rsidR="00663DA0">
        <w:rPr>
          <w:i w:val="0"/>
          <w:sz w:val="26"/>
          <w:szCs w:val="26"/>
        </w:rPr>
        <w:t>:</w:t>
      </w:r>
    </w:p>
    <w:p w:rsidR="00225742" w:rsidRPr="00663DA0" w:rsidRDefault="00663DA0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225742" w:rsidRPr="00663DA0">
        <w:rPr>
          <w:i w:val="0"/>
          <w:sz w:val="26"/>
          <w:szCs w:val="26"/>
        </w:rPr>
        <w:t>PISNO ODJAVO OD PM (Z)</w:t>
      </w:r>
    </w:p>
    <w:p w:rsidR="00225742" w:rsidRPr="00663DA0" w:rsidRDefault="00225742" w:rsidP="00663DA0">
      <w:pPr>
        <w:spacing w:line="360" w:lineRule="auto"/>
        <w:ind w:left="2160"/>
        <w:jc w:val="both"/>
        <w:rPr>
          <w:i w:val="0"/>
          <w:sz w:val="26"/>
          <w:szCs w:val="26"/>
        </w:rPr>
      </w:pPr>
      <w:r w:rsidRPr="00663DA0">
        <w:rPr>
          <w:i w:val="0"/>
          <w:sz w:val="26"/>
          <w:szCs w:val="26"/>
        </w:rPr>
        <w:t>PREDLOŽITEV DOKAZIL O IZPOLNJEVANJU POGOJEV ZA OPRAVLJANJE PM (Z) NA ŠOLI</w:t>
      </w:r>
    </w:p>
    <w:p w:rsidR="00540FA0" w:rsidRPr="00663DA0" w:rsidRDefault="009640C7" w:rsidP="00663DA0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 w:rsidR="00540FA0" w:rsidRPr="00663DA0">
        <w:rPr>
          <w:i w:val="0"/>
          <w:sz w:val="26"/>
          <w:szCs w:val="26"/>
        </w:rPr>
        <w:t>ZADNJI ROK ZA OBVEŠČANJE KANDIDATOV, KI NE IZPOL</w:t>
      </w:r>
      <w:r w:rsidR="00663DA0">
        <w:rPr>
          <w:i w:val="0"/>
          <w:sz w:val="26"/>
          <w:szCs w:val="26"/>
        </w:rPr>
        <w:t>-</w:t>
      </w:r>
      <w:r w:rsidR="00540FA0" w:rsidRPr="00663DA0">
        <w:rPr>
          <w:i w:val="0"/>
          <w:sz w:val="26"/>
          <w:szCs w:val="26"/>
        </w:rPr>
        <w:t>NJUJEJO POGOJEV ZA OPRAVLJANJE PM (Z) NA ŠOLI</w:t>
      </w:r>
    </w:p>
    <w:p w:rsidR="00540FA0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3</w:t>
      </w:r>
      <w:r w:rsidR="002A3BF6" w:rsidRPr="00663DA0">
        <w:rPr>
          <w:i w:val="0"/>
          <w:sz w:val="26"/>
          <w:szCs w:val="26"/>
        </w:rPr>
        <w:t xml:space="preserve">. 2. </w:t>
      </w:r>
      <w:r>
        <w:rPr>
          <w:i w:val="0"/>
          <w:sz w:val="26"/>
          <w:szCs w:val="26"/>
        </w:rPr>
        <w:t>2025</w:t>
      </w:r>
      <w:r w:rsidR="002A3BF6" w:rsidRPr="00663DA0">
        <w:rPr>
          <w:i w:val="0"/>
          <w:sz w:val="26"/>
          <w:szCs w:val="26"/>
        </w:rPr>
        <w:tab/>
      </w:r>
      <w:r w:rsidR="002A3BF6" w:rsidRPr="00663DA0">
        <w:rPr>
          <w:i w:val="0"/>
          <w:sz w:val="26"/>
          <w:szCs w:val="26"/>
        </w:rPr>
        <w:tab/>
        <w:t>SLOVENŠČINA – PISNO</w:t>
      </w:r>
    </w:p>
    <w:p w:rsidR="002A3BF6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</w:t>
      </w:r>
      <w:r w:rsidR="002A3BF6" w:rsidRPr="00663DA0">
        <w:rPr>
          <w:i w:val="0"/>
          <w:sz w:val="26"/>
          <w:szCs w:val="26"/>
        </w:rPr>
        <w:t xml:space="preserve">. 2. </w:t>
      </w:r>
      <w:r>
        <w:rPr>
          <w:i w:val="0"/>
          <w:sz w:val="26"/>
          <w:szCs w:val="26"/>
        </w:rPr>
        <w:t>2025</w:t>
      </w:r>
      <w:r w:rsidR="002A3BF6" w:rsidRPr="00663DA0">
        <w:rPr>
          <w:i w:val="0"/>
          <w:sz w:val="26"/>
          <w:szCs w:val="26"/>
        </w:rPr>
        <w:tab/>
      </w:r>
      <w:r w:rsidR="002A3BF6" w:rsidRPr="00663DA0">
        <w:rPr>
          <w:i w:val="0"/>
          <w:sz w:val="26"/>
          <w:szCs w:val="26"/>
        </w:rPr>
        <w:tab/>
        <w:t>DRUGI P</w:t>
      </w:r>
      <w:r w:rsidR="00663DA0">
        <w:rPr>
          <w:i w:val="0"/>
          <w:sz w:val="26"/>
          <w:szCs w:val="26"/>
        </w:rPr>
        <w:t>REDMET (GOSPODARSTVO, STROJNIŠT</w:t>
      </w:r>
      <w:r w:rsidR="002A3BF6" w:rsidRPr="00663DA0">
        <w:rPr>
          <w:i w:val="0"/>
          <w:sz w:val="26"/>
          <w:szCs w:val="26"/>
        </w:rPr>
        <w:t>VO) – PISNO</w:t>
      </w:r>
    </w:p>
    <w:p w:rsidR="002A3BF6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</w:t>
      </w:r>
      <w:r w:rsidR="00663DA0">
        <w:rPr>
          <w:i w:val="0"/>
          <w:sz w:val="26"/>
          <w:szCs w:val="26"/>
        </w:rPr>
        <w:t xml:space="preserve">. 2. </w:t>
      </w:r>
      <w:r>
        <w:rPr>
          <w:i w:val="0"/>
          <w:sz w:val="26"/>
          <w:szCs w:val="26"/>
        </w:rPr>
        <w:t>2025</w:t>
      </w:r>
      <w:r w:rsidR="00663DA0">
        <w:rPr>
          <w:i w:val="0"/>
          <w:sz w:val="26"/>
          <w:szCs w:val="26"/>
        </w:rPr>
        <w:tab/>
      </w:r>
      <w:r w:rsidR="00663DA0">
        <w:rPr>
          <w:i w:val="0"/>
          <w:sz w:val="26"/>
          <w:szCs w:val="26"/>
        </w:rPr>
        <w:tab/>
      </w:r>
      <w:r w:rsidR="002A3BF6" w:rsidRPr="00663DA0">
        <w:rPr>
          <w:i w:val="0"/>
          <w:sz w:val="26"/>
          <w:szCs w:val="26"/>
        </w:rPr>
        <w:t>ANGLEŠČINA, MATEMATIKA – PISNO</w:t>
      </w:r>
    </w:p>
    <w:p w:rsidR="002A3BF6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</w:t>
      </w:r>
      <w:r w:rsidR="002A3BF6" w:rsidRPr="00663DA0">
        <w:rPr>
          <w:i w:val="0"/>
          <w:sz w:val="26"/>
          <w:szCs w:val="26"/>
        </w:rPr>
        <w:t>. 2. – 1</w:t>
      </w:r>
      <w:r>
        <w:rPr>
          <w:i w:val="0"/>
          <w:sz w:val="26"/>
          <w:szCs w:val="26"/>
        </w:rPr>
        <w:t>4</w:t>
      </w:r>
      <w:r w:rsidR="002A3BF6" w:rsidRPr="00663DA0">
        <w:rPr>
          <w:i w:val="0"/>
          <w:sz w:val="26"/>
          <w:szCs w:val="26"/>
        </w:rPr>
        <w:t xml:space="preserve">. 2. </w:t>
      </w:r>
      <w:r>
        <w:rPr>
          <w:i w:val="0"/>
          <w:sz w:val="26"/>
          <w:szCs w:val="26"/>
        </w:rPr>
        <w:t>2025</w:t>
      </w:r>
      <w:r w:rsidR="002A3BF6" w:rsidRPr="00663DA0">
        <w:rPr>
          <w:i w:val="0"/>
          <w:sz w:val="26"/>
          <w:szCs w:val="26"/>
        </w:rPr>
        <w:tab/>
        <w:t>USTNI IZPITI</w:t>
      </w:r>
      <w:r w:rsidR="0041040F">
        <w:rPr>
          <w:i w:val="0"/>
          <w:sz w:val="26"/>
          <w:szCs w:val="26"/>
        </w:rPr>
        <w:t xml:space="preserve"> in ČETRTI PREDMET</w:t>
      </w:r>
    </w:p>
    <w:p w:rsidR="006176DA" w:rsidRPr="00663DA0" w:rsidRDefault="009640C7" w:rsidP="00225742">
      <w:pPr>
        <w:spacing w:line="360" w:lineRule="auto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7</w:t>
      </w:r>
      <w:r w:rsidR="006176DA" w:rsidRPr="00663DA0">
        <w:rPr>
          <w:i w:val="0"/>
          <w:sz w:val="26"/>
          <w:szCs w:val="26"/>
        </w:rPr>
        <w:t xml:space="preserve">. 3. </w:t>
      </w:r>
      <w:r>
        <w:rPr>
          <w:i w:val="0"/>
          <w:sz w:val="26"/>
          <w:szCs w:val="26"/>
        </w:rPr>
        <w:t>2025</w:t>
      </w:r>
      <w:r w:rsidR="006176DA" w:rsidRPr="00663DA0">
        <w:rPr>
          <w:i w:val="0"/>
          <w:sz w:val="26"/>
          <w:szCs w:val="26"/>
        </w:rPr>
        <w:tab/>
      </w:r>
      <w:r w:rsidR="006176DA" w:rsidRPr="00663DA0">
        <w:rPr>
          <w:i w:val="0"/>
          <w:sz w:val="26"/>
          <w:szCs w:val="26"/>
        </w:rPr>
        <w:tab/>
        <w:t>SEZNANITEV KANDIDATOV Z USPEHOM PRI PM (Z)</w:t>
      </w:r>
    </w:p>
    <w:p w:rsidR="006176DA" w:rsidRPr="00663DA0" w:rsidRDefault="009640C7" w:rsidP="00663DA0">
      <w:pPr>
        <w:spacing w:line="360" w:lineRule="auto"/>
        <w:ind w:left="2160" w:hanging="216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10</w:t>
      </w:r>
      <w:r w:rsidR="006176DA" w:rsidRPr="00663DA0">
        <w:rPr>
          <w:i w:val="0"/>
          <w:sz w:val="26"/>
          <w:szCs w:val="26"/>
        </w:rPr>
        <w:t xml:space="preserve">. 3. </w:t>
      </w:r>
      <w:r>
        <w:rPr>
          <w:i w:val="0"/>
          <w:sz w:val="26"/>
          <w:szCs w:val="26"/>
        </w:rPr>
        <w:t>2025</w:t>
      </w:r>
      <w:r w:rsidR="006176DA" w:rsidRPr="00663DA0">
        <w:rPr>
          <w:i w:val="0"/>
          <w:sz w:val="26"/>
          <w:szCs w:val="26"/>
        </w:rPr>
        <w:tab/>
        <w:t>ZADNJI ROK ZA PISNO ZAHTEVO PO VPOGLEDU</w:t>
      </w:r>
      <w:r w:rsidR="00663DA0">
        <w:rPr>
          <w:i w:val="0"/>
          <w:sz w:val="26"/>
          <w:szCs w:val="26"/>
        </w:rPr>
        <w:t xml:space="preserve"> </w:t>
      </w:r>
      <w:r w:rsidR="006176DA" w:rsidRPr="00663DA0">
        <w:rPr>
          <w:i w:val="0"/>
          <w:sz w:val="26"/>
          <w:szCs w:val="26"/>
        </w:rPr>
        <w:t>V IZPITNO DOKUMENTACIJO PM (Z)</w:t>
      </w:r>
      <w:r>
        <w:rPr>
          <w:i w:val="0"/>
          <w:sz w:val="26"/>
          <w:szCs w:val="26"/>
        </w:rPr>
        <w:t xml:space="preserve"> NA ŠOLI</w:t>
      </w:r>
    </w:p>
    <w:p w:rsidR="00540FA0" w:rsidRPr="00663DA0" w:rsidRDefault="00540FA0" w:rsidP="00225742">
      <w:pPr>
        <w:spacing w:line="360" w:lineRule="auto"/>
        <w:jc w:val="both"/>
        <w:rPr>
          <w:i w:val="0"/>
          <w:sz w:val="26"/>
          <w:szCs w:val="26"/>
        </w:rPr>
      </w:pPr>
    </w:p>
    <w:p w:rsidR="004B6CCE" w:rsidRPr="00663DA0" w:rsidRDefault="004B6CCE" w:rsidP="00AB348B">
      <w:pPr>
        <w:spacing w:line="360" w:lineRule="auto"/>
        <w:rPr>
          <w:i w:val="0"/>
          <w:sz w:val="26"/>
          <w:szCs w:val="26"/>
        </w:rPr>
      </w:pPr>
    </w:p>
    <w:sectPr w:rsidR="004B6CCE" w:rsidRPr="00663DA0" w:rsidSect="009631D6">
      <w:headerReference w:type="default" r:id="rId7"/>
      <w:pgSz w:w="11907" w:h="16840" w:code="9"/>
      <w:pgMar w:top="1560" w:right="747" w:bottom="36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28" w:rsidRDefault="00792328" w:rsidP="009631D6">
      <w:r>
        <w:separator/>
      </w:r>
    </w:p>
  </w:endnote>
  <w:endnote w:type="continuationSeparator" w:id="0">
    <w:p w:rsidR="00792328" w:rsidRDefault="00792328" w:rsidP="009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28" w:rsidRDefault="00792328" w:rsidP="009631D6">
      <w:r>
        <w:separator/>
      </w:r>
    </w:p>
  </w:footnote>
  <w:footnote w:type="continuationSeparator" w:id="0">
    <w:p w:rsidR="00792328" w:rsidRDefault="00792328" w:rsidP="0096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9A" w:rsidRDefault="00CD4C92" w:rsidP="009631D6">
    <w:pPr>
      <w:pStyle w:val="Glava"/>
    </w:pPr>
    <w:r>
      <w:rPr>
        <w:noProof/>
        <w:lang w:val="en-US"/>
      </w:rPr>
      <w:drawing>
        <wp:inline distT="0" distB="0" distL="0" distR="0" wp14:anchorId="1D407C8A" wp14:editId="4DF67B18">
          <wp:extent cx="3515360" cy="1100460"/>
          <wp:effectExtent l="0" t="0" r="0" b="0"/>
          <wp:docPr id="1" name="Picture 1" descr="Macintosh HD:Users:Uporabnik:Desktop:DELO:Mali projekti:Gimnazija in srednja šola:Razno:Dopis:Pasica za dopi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porabnik:Desktop:DELO:Mali projekti:Gimnazija in srednja šola:Razno:Dopis:Pasica za dopis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34" cy="110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3EB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C4ABC"/>
    <w:multiLevelType w:val="hybridMultilevel"/>
    <w:tmpl w:val="842038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75294"/>
    <w:multiLevelType w:val="multilevel"/>
    <w:tmpl w:val="985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F0C67"/>
    <w:multiLevelType w:val="hybridMultilevel"/>
    <w:tmpl w:val="E89AFE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F7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4FF4"/>
    <w:multiLevelType w:val="hybridMultilevel"/>
    <w:tmpl w:val="19F42E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5BE"/>
    <w:multiLevelType w:val="hybridMultilevel"/>
    <w:tmpl w:val="0AC0B4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AD6"/>
    <w:multiLevelType w:val="hybridMultilevel"/>
    <w:tmpl w:val="96244E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780"/>
    <w:multiLevelType w:val="hybridMultilevel"/>
    <w:tmpl w:val="9802F462"/>
    <w:lvl w:ilvl="0" w:tplc="FE3E1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F"/>
    <w:rsid w:val="00001B03"/>
    <w:rsid w:val="000050C9"/>
    <w:rsid w:val="000154F4"/>
    <w:rsid w:val="00020E04"/>
    <w:rsid w:val="000233C1"/>
    <w:rsid w:val="00030CD6"/>
    <w:rsid w:val="00046FF2"/>
    <w:rsid w:val="000713AF"/>
    <w:rsid w:val="00074115"/>
    <w:rsid w:val="00074397"/>
    <w:rsid w:val="0009138A"/>
    <w:rsid w:val="000B446F"/>
    <w:rsid w:val="000D2343"/>
    <w:rsid w:val="000E0631"/>
    <w:rsid w:val="000E521D"/>
    <w:rsid w:val="000E5619"/>
    <w:rsid w:val="000F002D"/>
    <w:rsid w:val="000F7230"/>
    <w:rsid w:val="001077C5"/>
    <w:rsid w:val="00153AAB"/>
    <w:rsid w:val="00171B08"/>
    <w:rsid w:val="001909D7"/>
    <w:rsid w:val="001A5BB8"/>
    <w:rsid w:val="001B11B4"/>
    <w:rsid w:val="001C2684"/>
    <w:rsid w:val="001D22EA"/>
    <w:rsid w:val="0020342F"/>
    <w:rsid w:val="00215CE2"/>
    <w:rsid w:val="00225742"/>
    <w:rsid w:val="002411FE"/>
    <w:rsid w:val="00256EB7"/>
    <w:rsid w:val="002A3BF6"/>
    <w:rsid w:val="002C58B2"/>
    <w:rsid w:val="002C7EDF"/>
    <w:rsid w:val="002D3A1C"/>
    <w:rsid w:val="002D415D"/>
    <w:rsid w:val="002D66E0"/>
    <w:rsid w:val="002F2AD6"/>
    <w:rsid w:val="00300E8A"/>
    <w:rsid w:val="00302177"/>
    <w:rsid w:val="00331FF9"/>
    <w:rsid w:val="00334A64"/>
    <w:rsid w:val="003550DE"/>
    <w:rsid w:val="00382395"/>
    <w:rsid w:val="003C503D"/>
    <w:rsid w:val="003E1384"/>
    <w:rsid w:val="003E2157"/>
    <w:rsid w:val="003E5EED"/>
    <w:rsid w:val="003F1B61"/>
    <w:rsid w:val="00401414"/>
    <w:rsid w:val="00402FCC"/>
    <w:rsid w:val="0041040F"/>
    <w:rsid w:val="00456430"/>
    <w:rsid w:val="00457724"/>
    <w:rsid w:val="004716AB"/>
    <w:rsid w:val="004804A5"/>
    <w:rsid w:val="004860F4"/>
    <w:rsid w:val="004874A7"/>
    <w:rsid w:val="00493DD8"/>
    <w:rsid w:val="004B4B9A"/>
    <w:rsid w:val="004B6CCE"/>
    <w:rsid w:val="004D704A"/>
    <w:rsid w:val="004E5A5A"/>
    <w:rsid w:val="005018F6"/>
    <w:rsid w:val="00540FA0"/>
    <w:rsid w:val="005565C3"/>
    <w:rsid w:val="00590719"/>
    <w:rsid w:val="005946C0"/>
    <w:rsid w:val="00596487"/>
    <w:rsid w:val="005A1BE3"/>
    <w:rsid w:val="005C4C5E"/>
    <w:rsid w:val="005D03F0"/>
    <w:rsid w:val="005E16CD"/>
    <w:rsid w:val="005F0FA9"/>
    <w:rsid w:val="005F2723"/>
    <w:rsid w:val="005F34CC"/>
    <w:rsid w:val="00600B2A"/>
    <w:rsid w:val="00612835"/>
    <w:rsid w:val="00614270"/>
    <w:rsid w:val="00614846"/>
    <w:rsid w:val="006176DA"/>
    <w:rsid w:val="006201B7"/>
    <w:rsid w:val="00652668"/>
    <w:rsid w:val="00663DA0"/>
    <w:rsid w:val="00667419"/>
    <w:rsid w:val="00677C89"/>
    <w:rsid w:val="006862AE"/>
    <w:rsid w:val="006934F4"/>
    <w:rsid w:val="006A2087"/>
    <w:rsid w:val="006A6AAF"/>
    <w:rsid w:val="006B3E16"/>
    <w:rsid w:val="006F390B"/>
    <w:rsid w:val="00701760"/>
    <w:rsid w:val="00705282"/>
    <w:rsid w:val="00721B8C"/>
    <w:rsid w:val="007406AE"/>
    <w:rsid w:val="00741F56"/>
    <w:rsid w:val="00742761"/>
    <w:rsid w:val="00754CE1"/>
    <w:rsid w:val="00757FA2"/>
    <w:rsid w:val="007663F3"/>
    <w:rsid w:val="007746B0"/>
    <w:rsid w:val="00775154"/>
    <w:rsid w:val="007763F1"/>
    <w:rsid w:val="00792328"/>
    <w:rsid w:val="0079350D"/>
    <w:rsid w:val="007A3E02"/>
    <w:rsid w:val="007B0687"/>
    <w:rsid w:val="007B4A49"/>
    <w:rsid w:val="007D33DF"/>
    <w:rsid w:val="007D63ED"/>
    <w:rsid w:val="007D6A0D"/>
    <w:rsid w:val="007F255C"/>
    <w:rsid w:val="00803466"/>
    <w:rsid w:val="0081289A"/>
    <w:rsid w:val="00813FE9"/>
    <w:rsid w:val="00827BA0"/>
    <w:rsid w:val="00842423"/>
    <w:rsid w:val="00880619"/>
    <w:rsid w:val="008968AE"/>
    <w:rsid w:val="008F74F9"/>
    <w:rsid w:val="009149D5"/>
    <w:rsid w:val="0093198F"/>
    <w:rsid w:val="00933B6C"/>
    <w:rsid w:val="00937913"/>
    <w:rsid w:val="009631D6"/>
    <w:rsid w:val="009640C7"/>
    <w:rsid w:val="00971950"/>
    <w:rsid w:val="0097587C"/>
    <w:rsid w:val="00980F4F"/>
    <w:rsid w:val="0098232A"/>
    <w:rsid w:val="009E483B"/>
    <w:rsid w:val="009F3500"/>
    <w:rsid w:val="00A00603"/>
    <w:rsid w:val="00A04EBC"/>
    <w:rsid w:val="00A125C1"/>
    <w:rsid w:val="00A44BF4"/>
    <w:rsid w:val="00A54F52"/>
    <w:rsid w:val="00A653CE"/>
    <w:rsid w:val="00A751D5"/>
    <w:rsid w:val="00A7632A"/>
    <w:rsid w:val="00AB348B"/>
    <w:rsid w:val="00AF4958"/>
    <w:rsid w:val="00B10788"/>
    <w:rsid w:val="00B148C2"/>
    <w:rsid w:val="00B30826"/>
    <w:rsid w:val="00B37C47"/>
    <w:rsid w:val="00B565C2"/>
    <w:rsid w:val="00B617FB"/>
    <w:rsid w:val="00B84C15"/>
    <w:rsid w:val="00B90595"/>
    <w:rsid w:val="00BA1015"/>
    <w:rsid w:val="00BB2FB1"/>
    <w:rsid w:val="00BC43DA"/>
    <w:rsid w:val="00BD683F"/>
    <w:rsid w:val="00C143F3"/>
    <w:rsid w:val="00C2327F"/>
    <w:rsid w:val="00C32E7C"/>
    <w:rsid w:val="00C54DC6"/>
    <w:rsid w:val="00C550E0"/>
    <w:rsid w:val="00C81E2D"/>
    <w:rsid w:val="00CA102E"/>
    <w:rsid w:val="00CB0EF1"/>
    <w:rsid w:val="00CC3487"/>
    <w:rsid w:val="00CD4C92"/>
    <w:rsid w:val="00CF0D34"/>
    <w:rsid w:val="00D06D9E"/>
    <w:rsid w:val="00D57621"/>
    <w:rsid w:val="00D64E1A"/>
    <w:rsid w:val="00D855F1"/>
    <w:rsid w:val="00D86393"/>
    <w:rsid w:val="00DB6484"/>
    <w:rsid w:val="00DB7197"/>
    <w:rsid w:val="00DF5E4F"/>
    <w:rsid w:val="00DF6370"/>
    <w:rsid w:val="00E21486"/>
    <w:rsid w:val="00E35125"/>
    <w:rsid w:val="00E43D75"/>
    <w:rsid w:val="00E70144"/>
    <w:rsid w:val="00E87442"/>
    <w:rsid w:val="00E91506"/>
    <w:rsid w:val="00E91A64"/>
    <w:rsid w:val="00E94B83"/>
    <w:rsid w:val="00EA1ADF"/>
    <w:rsid w:val="00EB109B"/>
    <w:rsid w:val="00ED676B"/>
    <w:rsid w:val="00EF53D0"/>
    <w:rsid w:val="00EF7AA8"/>
    <w:rsid w:val="00F11D59"/>
    <w:rsid w:val="00F14146"/>
    <w:rsid w:val="00F22635"/>
    <w:rsid w:val="00F44D83"/>
    <w:rsid w:val="00F45F23"/>
    <w:rsid w:val="00F5716E"/>
    <w:rsid w:val="00F778AD"/>
    <w:rsid w:val="00F9150B"/>
    <w:rsid w:val="00FA36F8"/>
    <w:rsid w:val="00FB7EA4"/>
    <w:rsid w:val="00FC0421"/>
    <w:rsid w:val="00FC0E95"/>
    <w:rsid w:val="00FC1CB0"/>
    <w:rsid w:val="00FC2B8B"/>
    <w:rsid w:val="00FC38E2"/>
    <w:rsid w:val="00FC5BEE"/>
    <w:rsid w:val="00FD40E1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9D2A1C1"/>
  <w15:chartTrackingRefBased/>
  <w15:docId w15:val="{DD7A33DE-9D0A-44F5-AB76-A5222D5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utoRedefine/>
    <w:qFormat/>
    <w:rsid w:val="009631D6"/>
    <w:pPr>
      <w:tabs>
        <w:tab w:val="left" w:pos="360"/>
      </w:tabs>
      <w:spacing w:line="480" w:lineRule="auto"/>
    </w:pPr>
    <w:rPr>
      <w:i/>
      <w:color w:val="000000"/>
      <w:sz w:val="16"/>
      <w:szCs w:val="16"/>
      <w:lang w:eastAsia="en-US"/>
    </w:rPr>
  </w:style>
  <w:style w:type="paragraph" w:styleId="Naslov1">
    <w:name w:val="heading 1"/>
    <w:basedOn w:val="Navaden"/>
    <w:next w:val="Navaden"/>
    <w:qFormat/>
    <w:rsid w:val="00CB0EF1"/>
    <w:pPr>
      <w:keepNext/>
      <w:spacing w:line="240" w:lineRule="auto"/>
      <w:jc w:val="center"/>
      <w:outlineLvl w:val="0"/>
    </w:pPr>
    <w:rPr>
      <w:rFonts w:ascii="Garamond" w:hAnsi="Garamond"/>
      <w:b/>
      <w:color w:val="0000FF"/>
      <w:spacing w:val="2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0E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F44D83"/>
    <w:pPr>
      <w:tabs>
        <w:tab w:val="clear" w:pos="360"/>
      </w:tabs>
      <w:spacing w:after="108" w:line="240" w:lineRule="auto"/>
    </w:pPr>
    <w:rPr>
      <w:color w:val="333333"/>
      <w:sz w:val="9"/>
      <w:szCs w:val="9"/>
      <w:lang w:eastAsia="sl-SI"/>
    </w:rPr>
  </w:style>
  <w:style w:type="paragraph" w:styleId="Telobesedila">
    <w:name w:val="Body Text"/>
    <w:basedOn w:val="Navaden"/>
    <w:link w:val="TelobesedilaZnak"/>
    <w:rsid w:val="001909D7"/>
    <w:pPr>
      <w:tabs>
        <w:tab w:val="clear" w:pos="360"/>
      </w:tabs>
      <w:spacing w:line="240" w:lineRule="auto"/>
    </w:pPr>
    <w:rPr>
      <w:snapToGrid w:val="0"/>
      <w:sz w:val="24"/>
      <w:lang w:eastAsia="sl-SI"/>
    </w:rPr>
  </w:style>
  <w:style w:type="character" w:customStyle="1" w:styleId="TelobesedilaZnak">
    <w:name w:val="Telo besedila Znak"/>
    <w:link w:val="Telobesedila"/>
    <w:rsid w:val="001909D7"/>
    <w:rPr>
      <w:snapToGrid w:val="0"/>
      <w:color w:val="000000"/>
      <w:sz w:val="24"/>
    </w:rPr>
  </w:style>
  <w:style w:type="character" w:customStyle="1" w:styleId="NogaZnak">
    <w:name w:val="Noga Znak"/>
    <w:link w:val="Noga"/>
    <w:uiPriority w:val="99"/>
    <w:rsid w:val="00CF0D34"/>
    <w:rPr>
      <w:i/>
      <w:color w:val="000000"/>
      <w:sz w:val="1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3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13FE9"/>
    <w:rPr>
      <w:rFonts w:ascii="Segoe UI" w:hAnsi="Segoe UI" w:cs="Segoe UI"/>
      <w:i/>
      <w:color w:val="000000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2A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978">
              <w:marLeft w:val="0"/>
              <w:marRight w:val="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5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73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4570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Dopis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CB.dot</Template>
  <TotalTime>18</TotalTime>
  <Pages>1</Pages>
  <Words>128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BIRO KRIS  d</vt:lpstr>
      <vt:lpstr>BIRO KRIS  d</vt:lpstr>
    </vt:vector>
  </TitlesOfParts>
  <Company>Univox GA</Company>
  <LinksUpToDate>false</LinksUpToDate>
  <CharactersWithSpaces>763</CharactersWithSpaces>
  <SharedDoc>false</SharedDoc>
  <HLinks>
    <vt:vector size="6" baseType="variant">
      <vt:variant>
        <vt:i4>1638427</vt:i4>
      </vt:variant>
      <vt:variant>
        <vt:i4>-1</vt:i4>
      </vt:variant>
      <vt:variant>
        <vt:i4>2056</vt:i4>
      </vt:variant>
      <vt:variant>
        <vt:i4>1</vt:i4>
      </vt:variant>
      <vt:variant>
        <vt:lpwstr>PTT_2022-02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 KRIS  d</dc:title>
  <dc:subject/>
  <dc:creator>Kocevje</dc:creator>
  <cp:keywords/>
  <cp:lastModifiedBy>Tomaž Markovič</cp:lastModifiedBy>
  <cp:revision>13</cp:revision>
  <cp:lastPrinted>2023-02-03T13:12:00Z</cp:lastPrinted>
  <dcterms:created xsi:type="dcterms:W3CDTF">2023-12-04T11:52:00Z</dcterms:created>
  <dcterms:modified xsi:type="dcterms:W3CDTF">2024-11-20T10:49:00Z</dcterms:modified>
</cp:coreProperties>
</file>